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DC786D">
        <w:rPr>
          <w:b/>
          <w:sz w:val="28"/>
          <w:szCs w:val="28"/>
        </w:rPr>
        <w:t>201</w:t>
      </w:r>
      <w:r w:rsidR="002C5821">
        <w:rPr>
          <w:b/>
          <w:sz w:val="28"/>
          <w:szCs w:val="28"/>
        </w:rPr>
        <w:t>7</w:t>
      </w:r>
      <w:r w:rsidR="00DC786D">
        <w:rPr>
          <w:b/>
          <w:sz w:val="28"/>
          <w:szCs w:val="28"/>
        </w:rPr>
        <w:t>/</w:t>
      </w:r>
      <w:r w:rsidRPr="006D0CD9">
        <w:rPr>
          <w:b/>
          <w:sz w:val="28"/>
          <w:szCs w:val="28"/>
        </w:rPr>
        <w:t>201</w:t>
      </w:r>
      <w:r w:rsidR="002C5821">
        <w:rPr>
          <w:b/>
          <w:sz w:val="28"/>
          <w:szCs w:val="28"/>
        </w:rPr>
        <w:t>8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44"/>
        <w:gridCol w:w="743"/>
        <w:gridCol w:w="743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1"/>
        <w:gridCol w:w="19"/>
        <w:gridCol w:w="1133"/>
        <w:gridCol w:w="1133"/>
        <w:gridCol w:w="19"/>
        <w:gridCol w:w="7"/>
      </w:tblGrid>
      <w:tr w:rsidR="00B76E04" w:rsidRPr="00921703" w:rsidTr="00A50330">
        <w:trPr>
          <w:cantSplit/>
          <w:trHeight w:val="368"/>
        </w:trPr>
        <w:tc>
          <w:tcPr>
            <w:tcW w:w="2366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B76E04" w:rsidRPr="00801F2B" w:rsidRDefault="00B76E04" w:rsidP="001D7BF1">
            <w:pPr>
              <w:ind w:left="113" w:right="113"/>
              <w:rPr>
                <w:sz w:val="16"/>
                <w:szCs w:val="16"/>
              </w:rPr>
            </w:pPr>
            <w:r w:rsidRPr="00801F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801F2B">
              <w:rPr>
                <w:sz w:val="16"/>
                <w:szCs w:val="16"/>
              </w:rPr>
              <w:t xml:space="preserve"> May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vMerge w:val="restart"/>
            <w:textDirection w:val="btLr"/>
          </w:tcPr>
          <w:p w:rsidR="00B76E04" w:rsidRPr="00801F2B" w:rsidRDefault="00B76E04" w:rsidP="00094C8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1F2B">
              <w:rPr>
                <w:sz w:val="16"/>
                <w:szCs w:val="16"/>
              </w:rPr>
              <w:t>1 June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</w:tcPr>
          <w:p w:rsidR="00B76E04" w:rsidRPr="00801F2B" w:rsidRDefault="00B76E04" w:rsidP="002630E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01F2B">
              <w:rPr>
                <w:sz w:val="16"/>
                <w:szCs w:val="16"/>
              </w:rPr>
              <w:t xml:space="preserve"> July 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August 2017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B76E04" w:rsidP="0076222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September 2017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B76E04" w:rsidP="00D12701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October 2016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November 2017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094C8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December 2017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DC35B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January 2018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A50330" w:rsidP="00A5033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  <w:r w:rsidR="00B76E04">
              <w:rPr>
                <w:sz w:val="16"/>
                <w:szCs w:val="16"/>
              </w:rPr>
              <w:t>February 2018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A50330" w:rsidP="00A5033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6E04">
              <w:rPr>
                <w:sz w:val="16"/>
                <w:szCs w:val="16"/>
              </w:rPr>
              <w:t>1 March 2018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A5033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5033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April 2018</w:t>
            </w:r>
          </w:p>
        </w:tc>
        <w:tc>
          <w:tcPr>
            <w:tcW w:w="32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7A32FD">
        <w:trPr>
          <w:gridAfter w:val="1"/>
          <w:wAfter w:w="7" w:type="dxa"/>
          <w:cantSplit/>
          <w:trHeight w:val="1159"/>
        </w:trPr>
        <w:tc>
          <w:tcPr>
            <w:tcW w:w="2366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Atten</w:t>
            </w:r>
            <w:proofErr w:type="spellEnd"/>
            <w:r>
              <w:rPr>
                <w:b/>
                <w:sz w:val="24"/>
                <w:szCs w:val="24"/>
              </w:rPr>
              <w:t>-dance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A50330" w:rsidRPr="00A911FC" w:rsidRDefault="00A50330" w:rsidP="00A911FC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A911FC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911FC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911FC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</w:tcPr>
          <w:p w:rsidR="00A50330" w:rsidRDefault="00A50330">
            <w:r w:rsidRPr="00B94F2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A50330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50330" w:rsidRPr="00921703" w:rsidTr="0040271A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094C8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vAlign w:val="center"/>
          </w:tcPr>
          <w:p w:rsidR="00A50330" w:rsidRDefault="00A50330" w:rsidP="00A50330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Goode</w:t>
            </w:r>
          </w:p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17</w:t>
            </w:r>
            <w:r w:rsidRPr="00DC47F9">
              <w:rPr>
                <w:rFonts w:eastAsia="Times New Roman" w:cs="Arial"/>
                <w:sz w:val="18"/>
                <w:szCs w:val="18"/>
              </w:rPr>
              <w:t>/0</w:t>
            </w:r>
            <w:r>
              <w:rPr>
                <w:rFonts w:eastAsia="Times New Roman" w:cs="Arial"/>
                <w:sz w:val="18"/>
                <w:szCs w:val="18"/>
              </w:rPr>
              <w:t>5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1D08FA" w:rsidRDefault="00A50330" w:rsidP="001D08FA">
            <w:pPr>
              <w:jc w:val="center"/>
              <w:rPr>
                <w:b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154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154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154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197FDB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197FDB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73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8D098F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8D098F">
              <w:rPr>
                <w:rFonts w:ascii="Webdings" w:hAnsi="Webdings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A86C6C" w:rsidRDefault="003E509D" w:rsidP="00C93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K Matthias</w:t>
            </w:r>
          </w:p>
          <w:p w:rsidR="00A50330" w:rsidRPr="00921703" w:rsidRDefault="00A50330" w:rsidP="00094C8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17</w:t>
            </w:r>
            <w:r w:rsidRPr="00DC47F9">
              <w:rPr>
                <w:rFonts w:eastAsia="Times New Roman" w:cs="Arial"/>
                <w:sz w:val="18"/>
                <w:szCs w:val="18"/>
              </w:rPr>
              <w:t>/0</w:t>
            </w:r>
            <w:r>
              <w:rPr>
                <w:rFonts w:eastAsia="Times New Roman" w:cs="Arial"/>
                <w:sz w:val="18"/>
                <w:szCs w:val="18"/>
              </w:rPr>
              <w:t>5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96538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96538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692DA7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692DA7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82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40271A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84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40271A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E06615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bookmarkEnd w:id="0"/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A911FC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0D44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5E508C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5E508C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5E508C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50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40271A">
        <w:trPr>
          <w:gridAfter w:val="1"/>
          <w:wAfter w:w="7" w:type="dxa"/>
          <w:trHeight w:val="530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3E509D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84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Pretsell</w:t>
            </w:r>
            <w:proofErr w:type="spellEnd"/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901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A50330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094C82" w:rsidRDefault="00A50330" w:rsidP="008F5F2D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8D48E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8D48E6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E06615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DC4B42" w:rsidRDefault="00A50330" w:rsidP="00A50330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D000F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A50330" w:rsidRDefault="00A50330" w:rsidP="00A50330">
            <w:pPr>
              <w:jc w:val="center"/>
            </w:pPr>
            <w:r w:rsidRPr="00D000F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A50330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 Sexton</w:t>
            </w:r>
          </w:p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18"/>
                <w:szCs w:val="18"/>
              </w:rPr>
              <w:t>Co-opted on 17</w:t>
            </w:r>
            <w:r w:rsidRPr="00DC47F9">
              <w:rPr>
                <w:rFonts w:eastAsia="Times New Roman" w:cs="Arial"/>
                <w:sz w:val="18"/>
                <w:szCs w:val="18"/>
              </w:rPr>
              <w:t>/0</w:t>
            </w:r>
            <w:r>
              <w:rPr>
                <w:rFonts w:eastAsia="Times New Roman" w:cs="Arial"/>
                <w:sz w:val="18"/>
                <w:szCs w:val="18"/>
              </w:rPr>
              <w:t>5</w:t>
            </w:r>
            <w:r w:rsidRPr="00DC47F9">
              <w:rPr>
                <w:rFonts w:eastAsia="Times New Roman" w:cs="Arial"/>
                <w:sz w:val="18"/>
                <w:szCs w:val="18"/>
              </w:rPr>
              <w:t>/1</w:t>
            </w:r>
            <w:r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t></w:t>
            </w:r>
          </w:p>
        </w:tc>
        <w:tc>
          <w:tcPr>
            <w:tcW w:w="743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Pr="00F51D65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  <w:r w:rsidRPr="000D44A6">
              <w:rPr>
                <w:rFonts w:ascii="Webdings" w:hAnsi="Webdings"/>
                <w:sz w:val="28"/>
                <w:szCs w:val="28"/>
              </w:rPr>
              <w:t>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F51D65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Pr="000D44A6" w:rsidRDefault="00A50330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0330" w:rsidRPr="002C1E13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A50330" w:rsidRPr="007A32FD" w:rsidRDefault="003E509D" w:rsidP="00C9369F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73</w:t>
            </w:r>
            <w:r w:rsidR="00A50330">
              <w:rPr>
                <w:sz w:val="24"/>
                <w:szCs w:val="24"/>
              </w:rPr>
              <w:t>%</w:t>
            </w:r>
          </w:p>
        </w:tc>
      </w:tr>
      <w:tr w:rsidR="00A50330" w:rsidRPr="00921703" w:rsidTr="00A50330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A50330" w:rsidRPr="00921703" w:rsidRDefault="00A50330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F51D65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50330" w:rsidRDefault="00A50330" w:rsidP="00A50330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330" w:rsidRPr="00B76E04" w:rsidRDefault="003E509D" w:rsidP="00E0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</w:tcPr>
          <w:p w:rsidR="00A50330" w:rsidRPr="00B76E04" w:rsidRDefault="00A50330" w:rsidP="00A50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A50330" w:rsidRPr="007A32FD" w:rsidRDefault="00A50330" w:rsidP="00E06615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201</w:t>
      </w:r>
      <w:r w:rsidR="00C52D62" w:rsidRPr="007A32FD">
        <w:rPr>
          <w:rFonts w:eastAsia="Times New Roman" w:cs="Arial"/>
          <w:b/>
          <w:iCs/>
          <w:sz w:val="28"/>
          <w:szCs w:val="28"/>
          <w:lang w:val="en-US"/>
        </w:rPr>
        <w:t>7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>201</w:t>
      </w:r>
      <w:r w:rsidR="00C52D62" w:rsidRPr="007A32FD">
        <w:rPr>
          <w:rFonts w:eastAsia="Times New Roman" w:cs="Arial"/>
          <w:b/>
          <w:iCs/>
          <w:sz w:val="28"/>
          <w:szCs w:val="28"/>
          <w:lang w:val="en-US"/>
        </w:rPr>
        <w:t>8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May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Pr="008F2E96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Pr="001D08FA" w:rsidRDefault="001D08FA" w:rsidP="00A50330">
            <w:pPr>
              <w:rPr>
                <w:rFonts w:eastAsia="Times New Roman" w:cs="Arial"/>
                <w:sz w:val="24"/>
                <w:szCs w:val="24"/>
              </w:rPr>
            </w:pPr>
            <w:r w:rsidRPr="001D08FA">
              <w:rPr>
                <w:rFonts w:eastAsia="Times New Roman" w:cs="Arial"/>
                <w:sz w:val="24"/>
                <w:szCs w:val="24"/>
              </w:rPr>
              <w:t xml:space="preserve">Not </w:t>
            </w:r>
            <w:proofErr w:type="spellStart"/>
            <w:r w:rsidRPr="001D08FA">
              <w:rPr>
                <w:rFonts w:eastAsia="Times New Roman" w:cs="Arial"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1D08FA">
              <w:rPr>
                <w:rFonts w:eastAsia="Times New Roman" w:cs="Arial"/>
                <w:sz w:val="24"/>
                <w:szCs w:val="24"/>
              </w:rPr>
              <w:t xml:space="preserve">Not </w:t>
            </w:r>
            <w:proofErr w:type="spellStart"/>
            <w:r w:rsidRPr="001D08FA">
              <w:rPr>
                <w:rFonts w:eastAsia="Times New Roman" w:cs="Arial"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June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1D08FA">
              <w:rPr>
                <w:rFonts w:eastAsia="Times New Roman" w:cs="Arial"/>
                <w:sz w:val="24"/>
                <w:szCs w:val="24"/>
              </w:rPr>
              <w:t xml:space="preserve">Not </w:t>
            </w:r>
            <w:proofErr w:type="spellStart"/>
            <w:r w:rsidRPr="001D08FA">
              <w:rPr>
                <w:rFonts w:eastAsia="Times New Roman" w:cs="Arial"/>
                <w:sz w:val="24"/>
                <w:szCs w:val="24"/>
              </w:rPr>
              <w:t>minuted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F2E96"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ly</w:t>
            </w:r>
            <w:r w:rsidRPr="008F2E9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  <w:p w:rsidR="001D08FA" w:rsidRPr="008F2E96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Pr="008F2E96" w:rsidRDefault="001D08FA" w:rsidP="008A5D0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issues pertaining to the Park Warden and planning application P/2017/0605</w:t>
            </w:r>
          </w:p>
        </w:tc>
        <w:tc>
          <w:tcPr>
            <w:tcW w:w="1276" w:type="dxa"/>
          </w:tcPr>
          <w:p w:rsidR="001D08FA" w:rsidRPr="008F2E96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D08FA" w:rsidRPr="008F2E96" w:rsidRDefault="001D08FA" w:rsidP="0026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association with Park Warden and family members planning 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8A5D0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issues pertaining to the Park Warden and planning application P/2017/0605</w:t>
            </w:r>
          </w:p>
        </w:tc>
        <w:tc>
          <w:tcPr>
            <w:tcW w:w="1276" w:type="dxa"/>
          </w:tcPr>
          <w:p w:rsidR="001D08FA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26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association with Park Warden and family members planning 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Pr="0073162E" w:rsidRDefault="001D08FA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8A5D0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D08FA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26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Pr="0073162E" w:rsidRDefault="001D08FA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D08FA" w:rsidRDefault="001D08FA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August 2017</w:t>
            </w:r>
          </w:p>
          <w:p w:rsidR="001D08FA" w:rsidRPr="008F2E96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Pr="008F2E96" w:rsidRDefault="001D08FA" w:rsidP="00182E7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Pr="008F2E96" w:rsidRDefault="001D08FA" w:rsidP="008F60DE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D638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2A1D4F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  <w:vMerge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182E7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Default="001D08FA" w:rsidP="008F60DE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D638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Pr="0073162E" w:rsidRDefault="001D08FA" w:rsidP="002A1D4F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sz w:val="24"/>
                <w:szCs w:val="24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  <w:vMerge/>
          </w:tcPr>
          <w:p w:rsidR="001D08FA" w:rsidRPr="008F2E96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D08FA" w:rsidRPr="008F2E96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sz w:val="24"/>
                <w:szCs w:val="24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  <w:vMerge/>
          </w:tcPr>
          <w:p w:rsidR="001D08FA" w:rsidRPr="008F2E96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Cadwyn</w:t>
            </w:r>
            <w:proofErr w:type="spellEnd"/>
            <w:r>
              <w:rPr>
                <w:sz w:val="24"/>
                <w:szCs w:val="24"/>
              </w:rPr>
              <w:t xml:space="preserve"> Clwyd Steering Group</w:t>
            </w:r>
          </w:p>
        </w:tc>
        <w:tc>
          <w:tcPr>
            <w:tcW w:w="1276" w:type="dxa"/>
          </w:tcPr>
          <w:p w:rsidR="001D08FA" w:rsidRDefault="001D08FA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Association with </w:t>
            </w:r>
            <w:proofErr w:type="spellStart"/>
            <w:r>
              <w:rPr>
                <w:sz w:val="24"/>
                <w:szCs w:val="24"/>
              </w:rPr>
              <w:t>Cadwyn</w:t>
            </w:r>
            <w:proofErr w:type="spellEnd"/>
            <w:r>
              <w:rPr>
                <w:sz w:val="24"/>
                <w:szCs w:val="24"/>
              </w:rPr>
              <w:t xml:space="preserve"> Clwyd could cause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sz w:val="24"/>
                <w:szCs w:val="24"/>
              </w:rPr>
            </w:pPr>
          </w:p>
          <w:p w:rsidR="001D08FA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A86C6C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A86C6C" w:rsidRPr="008F2E96" w:rsidRDefault="00A86C6C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September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A86C6C" w:rsidRPr="008F2E96" w:rsidRDefault="00A86C6C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A86C6C" w:rsidRPr="008F2E96" w:rsidRDefault="00A86C6C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A86C6C" w:rsidRPr="008F2E96" w:rsidRDefault="00A86C6C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A86C6C" w:rsidRDefault="00A86C6C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C6C" w:rsidRPr="008F2E96" w:rsidRDefault="00A86C6C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6C6C" w:rsidRDefault="00A86C6C" w:rsidP="00A50330">
            <w:pPr>
              <w:jc w:val="center"/>
            </w:pPr>
          </w:p>
        </w:tc>
        <w:tc>
          <w:tcPr>
            <w:tcW w:w="1344" w:type="dxa"/>
          </w:tcPr>
          <w:p w:rsidR="00A86C6C" w:rsidRDefault="00A86C6C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A86C6C" w:rsidRPr="008F2E96" w:rsidRDefault="00A86C6C" w:rsidP="00A50330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A86C6C" w:rsidRPr="00F51D65" w:rsidTr="00A50330">
        <w:trPr>
          <w:trHeight w:val="432"/>
        </w:trPr>
        <w:tc>
          <w:tcPr>
            <w:tcW w:w="1702" w:type="dxa"/>
            <w:vMerge/>
          </w:tcPr>
          <w:p w:rsidR="00A86C6C" w:rsidRPr="008F2E96" w:rsidRDefault="00A86C6C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A86C6C" w:rsidRPr="008F2E96" w:rsidRDefault="00A86C6C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A86C6C" w:rsidRDefault="00A86C6C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A86C6C" w:rsidRDefault="00A86C6C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A86C6C" w:rsidRDefault="00A86C6C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C6C" w:rsidRPr="008F2E96" w:rsidRDefault="00A86C6C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6C6C" w:rsidRPr="0073162E" w:rsidRDefault="00A86C6C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A86C6C" w:rsidRDefault="00A86C6C" w:rsidP="00A50330">
            <w:pPr>
              <w:jc w:val="center"/>
              <w:rPr>
                <w:sz w:val="24"/>
                <w:szCs w:val="24"/>
              </w:rPr>
            </w:pPr>
          </w:p>
          <w:p w:rsidR="00A86C6C" w:rsidRPr="008F2E96" w:rsidRDefault="00A86C6C" w:rsidP="00A50330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A86C6C" w:rsidRPr="00F51D65" w:rsidTr="001D08FA">
        <w:trPr>
          <w:trHeight w:val="432"/>
        </w:trPr>
        <w:tc>
          <w:tcPr>
            <w:tcW w:w="1702" w:type="dxa"/>
            <w:vMerge/>
          </w:tcPr>
          <w:p w:rsidR="00A86C6C" w:rsidRPr="008F2E96" w:rsidRDefault="00A86C6C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A86C6C" w:rsidRPr="008F2E96" w:rsidRDefault="00A86C6C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A86C6C" w:rsidRDefault="00A86C6C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relating to possible events to be held at The Golden Lion</w:t>
            </w:r>
          </w:p>
        </w:tc>
        <w:tc>
          <w:tcPr>
            <w:tcW w:w="1276" w:type="dxa"/>
          </w:tcPr>
          <w:p w:rsidR="00A86C6C" w:rsidRPr="008F2E96" w:rsidRDefault="00A86C6C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A86C6C" w:rsidRPr="008F2E96" w:rsidRDefault="00A86C6C" w:rsidP="00A86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Landlord of licenced premises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C6C" w:rsidRPr="008F2E96" w:rsidRDefault="00A86C6C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6C6C" w:rsidRDefault="00A86C6C" w:rsidP="00A50330">
            <w:pPr>
              <w:jc w:val="center"/>
            </w:pPr>
          </w:p>
        </w:tc>
        <w:tc>
          <w:tcPr>
            <w:tcW w:w="1344" w:type="dxa"/>
          </w:tcPr>
          <w:p w:rsidR="00A86C6C" w:rsidRDefault="00A86C6C" w:rsidP="00A50330">
            <w:pPr>
              <w:jc w:val="center"/>
              <w:rPr>
                <w:sz w:val="24"/>
                <w:szCs w:val="24"/>
              </w:rPr>
            </w:pPr>
          </w:p>
          <w:p w:rsidR="00A86C6C" w:rsidRPr="008F2E96" w:rsidRDefault="00A86C6C" w:rsidP="00A50330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Pr="008F2E96" w:rsidRDefault="00C96692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October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Pr="008F2E96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C96692" w:rsidRPr="008F2E96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C96692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Pr="0073162E" w:rsidRDefault="00C96692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sz w:val="24"/>
                <w:szCs w:val="24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relating to the Village Hall</w:t>
            </w:r>
          </w:p>
        </w:tc>
        <w:tc>
          <w:tcPr>
            <w:tcW w:w="1276" w:type="dxa"/>
          </w:tcPr>
          <w:p w:rsidR="00C96692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with Village Hall committee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96692" w:rsidRDefault="00EB4400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96692" w:rsidRPr="008F2E96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sz w:val="24"/>
                <w:szCs w:val="24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November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Pr="008F2E96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C96692" w:rsidRPr="008F2E96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C96692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Pr="0073162E" w:rsidRDefault="00C96692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sz w:val="24"/>
                <w:szCs w:val="24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relating to the Village Hall</w:t>
            </w:r>
          </w:p>
        </w:tc>
        <w:tc>
          <w:tcPr>
            <w:tcW w:w="1276" w:type="dxa"/>
          </w:tcPr>
          <w:p w:rsidR="00C96692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with Village Hall committee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C96692" w:rsidRDefault="00EB4400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Pr="008F2E96" w:rsidRDefault="00C96692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C96692" w:rsidRPr="008F2E96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  <w:p w:rsidR="00EB4400" w:rsidRDefault="00EB4400" w:rsidP="00C96692">
            <w:pPr>
              <w:jc w:val="center"/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sz w:val="24"/>
                <w:szCs w:val="24"/>
              </w:rPr>
            </w:pPr>
          </w:p>
          <w:p w:rsidR="00C96692" w:rsidRPr="008F2E96" w:rsidRDefault="00C96692" w:rsidP="00C96692">
            <w:pPr>
              <w:jc w:val="center"/>
              <w:rPr>
                <w:sz w:val="24"/>
                <w:szCs w:val="24"/>
              </w:rPr>
            </w:pPr>
          </w:p>
        </w:tc>
      </w:tr>
      <w:tr w:rsidR="00C96692" w:rsidRPr="00F51D65" w:rsidTr="00C96692">
        <w:trPr>
          <w:trHeight w:val="432"/>
        </w:trPr>
        <w:tc>
          <w:tcPr>
            <w:tcW w:w="1702" w:type="dxa"/>
          </w:tcPr>
          <w:p w:rsidR="00C96692" w:rsidRDefault="00C96692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C96692" w:rsidRDefault="00C96692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</w:t>
            </w:r>
            <w:proofErr w:type="spellStart"/>
            <w:r>
              <w:rPr>
                <w:rFonts w:eastAsia="Times New Roman" w:cs="Arial"/>
                <w:b/>
                <w:sz w:val="24"/>
                <w:szCs w:val="24"/>
              </w:rPr>
              <w:t>Jone</w:t>
            </w:r>
            <w:proofErr w:type="spellEnd"/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C96692" w:rsidRDefault="00C96692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relating to the Presbyterian Church</w:t>
            </w:r>
          </w:p>
        </w:tc>
        <w:tc>
          <w:tcPr>
            <w:tcW w:w="1276" w:type="dxa"/>
          </w:tcPr>
          <w:p w:rsidR="00C96692" w:rsidRDefault="00EB4400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C96692" w:rsidRDefault="00C96692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with Presbyterian Church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692" w:rsidRPr="008F2E96" w:rsidRDefault="00C96692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96692" w:rsidRDefault="00C96692" w:rsidP="00C96692">
            <w:pPr>
              <w:jc w:val="center"/>
            </w:pPr>
          </w:p>
        </w:tc>
        <w:tc>
          <w:tcPr>
            <w:tcW w:w="1344" w:type="dxa"/>
          </w:tcPr>
          <w:p w:rsidR="00C96692" w:rsidRDefault="00C96692" w:rsidP="00C96692">
            <w:pPr>
              <w:jc w:val="center"/>
              <w:rPr>
                <w:sz w:val="24"/>
                <w:szCs w:val="24"/>
              </w:rPr>
            </w:pPr>
          </w:p>
          <w:p w:rsidR="00EB4400" w:rsidRDefault="00EB4400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C96692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December 2017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Pr="008F2E96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C96692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Pr="0073162E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C96692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January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Pr="0073162E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February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Pr="008F2E96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Pr="0073162E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EB440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swimming club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Pr="008F2E96" w:rsidRDefault="00EB4400" w:rsidP="00EB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with swimming club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1D08FA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 March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Pr="0073162E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EB4400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EB4400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April 2018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 Price</w:t>
            </w:r>
            <w:r w:rsidRPr="008F2E96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Pr="008F2E96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EB4400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EB4400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EB4400" w:rsidRDefault="00EB4400" w:rsidP="003D63D5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Pr="0073162E" w:rsidRDefault="00EB4400" w:rsidP="003D63D5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EB4400" w:rsidRPr="00F51D65" w:rsidTr="00EB4400">
        <w:trPr>
          <w:trHeight w:val="432"/>
        </w:trPr>
        <w:tc>
          <w:tcPr>
            <w:tcW w:w="1702" w:type="dxa"/>
          </w:tcPr>
          <w:p w:rsidR="00EB4400" w:rsidRDefault="00EB4400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EB4400" w:rsidRPr="008F2E96" w:rsidRDefault="00EB4400" w:rsidP="003D63D5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EB4400" w:rsidRDefault="00EB4400" w:rsidP="003D63D5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EB4400" w:rsidRPr="008F2E96" w:rsidRDefault="00EB4400" w:rsidP="003D63D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00" w:rsidRPr="008F2E96" w:rsidRDefault="00EB4400" w:rsidP="003D63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B4400" w:rsidRDefault="00EB4400" w:rsidP="003D63D5">
            <w:pPr>
              <w:jc w:val="center"/>
            </w:pPr>
          </w:p>
        </w:tc>
        <w:tc>
          <w:tcPr>
            <w:tcW w:w="1344" w:type="dxa"/>
          </w:tcPr>
          <w:p w:rsidR="00EB4400" w:rsidRDefault="00EB4400" w:rsidP="003D63D5">
            <w:pPr>
              <w:jc w:val="center"/>
              <w:rPr>
                <w:sz w:val="24"/>
                <w:szCs w:val="24"/>
              </w:rPr>
            </w:pPr>
          </w:p>
          <w:p w:rsidR="00EB4400" w:rsidRPr="008F2E96" w:rsidRDefault="00EB4400" w:rsidP="003D63D5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7190"/>
    <w:rsid w:val="0003314D"/>
    <w:rsid w:val="00042D61"/>
    <w:rsid w:val="00094C82"/>
    <w:rsid w:val="000A10FE"/>
    <w:rsid w:val="000B5F48"/>
    <w:rsid w:val="000D44A6"/>
    <w:rsid w:val="00127E99"/>
    <w:rsid w:val="00143ADB"/>
    <w:rsid w:val="00167190"/>
    <w:rsid w:val="00182E7E"/>
    <w:rsid w:val="00194775"/>
    <w:rsid w:val="001A0B9F"/>
    <w:rsid w:val="001C5E87"/>
    <w:rsid w:val="001D08FA"/>
    <w:rsid w:val="001D7BF1"/>
    <w:rsid w:val="00260890"/>
    <w:rsid w:val="002630EC"/>
    <w:rsid w:val="00293946"/>
    <w:rsid w:val="002A1D4F"/>
    <w:rsid w:val="002C1611"/>
    <w:rsid w:val="002C1E13"/>
    <w:rsid w:val="002C5821"/>
    <w:rsid w:val="00303733"/>
    <w:rsid w:val="003157BF"/>
    <w:rsid w:val="00347406"/>
    <w:rsid w:val="0037653E"/>
    <w:rsid w:val="003C622D"/>
    <w:rsid w:val="003E509D"/>
    <w:rsid w:val="0040051C"/>
    <w:rsid w:val="0040271A"/>
    <w:rsid w:val="004E56EF"/>
    <w:rsid w:val="0051378B"/>
    <w:rsid w:val="0052358C"/>
    <w:rsid w:val="00532209"/>
    <w:rsid w:val="005375AF"/>
    <w:rsid w:val="0057680E"/>
    <w:rsid w:val="005A7838"/>
    <w:rsid w:val="005D410C"/>
    <w:rsid w:val="005E628D"/>
    <w:rsid w:val="005F1696"/>
    <w:rsid w:val="00642FED"/>
    <w:rsid w:val="00667041"/>
    <w:rsid w:val="00685367"/>
    <w:rsid w:val="0071501B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F2B"/>
    <w:rsid w:val="00802C11"/>
    <w:rsid w:val="008118C1"/>
    <w:rsid w:val="00844362"/>
    <w:rsid w:val="00852114"/>
    <w:rsid w:val="008641D5"/>
    <w:rsid w:val="008A5D0C"/>
    <w:rsid w:val="008D098F"/>
    <w:rsid w:val="008F2E96"/>
    <w:rsid w:val="008F5F2D"/>
    <w:rsid w:val="008F60DE"/>
    <w:rsid w:val="00901D38"/>
    <w:rsid w:val="00951CC1"/>
    <w:rsid w:val="009A38F5"/>
    <w:rsid w:val="00A037F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B674B"/>
    <w:rsid w:val="00BF0AB1"/>
    <w:rsid w:val="00C44249"/>
    <w:rsid w:val="00C52D62"/>
    <w:rsid w:val="00C815FC"/>
    <w:rsid w:val="00C82C1F"/>
    <w:rsid w:val="00C9369F"/>
    <w:rsid w:val="00C96692"/>
    <w:rsid w:val="00CC3C21"/>
    <w:rsid w:val="00D02423"/>
    <w:rsid w:val="00D12701"/>
    <w:rsid w:val="00D1486E"/>
    <w:rsid w:val="00D6383E"/>
    <w:rsid w:val="00D8055C"/>
    <w:rsid w:val="00DB4631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62E89"/>
    <w:rsid w:val="00E708CE"/>
    <w:rsid w:val="00EB4400"/>
    <w:rsid w:val="00F17494"/>
    <w:rsid w:val="00F24033"/>
    <w:rsid w:val="00F430C6"/>
    <w:rsid w:val="00F51D65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6711-EC8F-4CB7-8B9A-8A334629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165B4021</Template>
  <TotalTime>226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Pace</cp:lastModifiedBy>
  <cp:revision>12</cp:revision>
  <cp:lastPrinted>2017-07-04T14:49:00Z</cp:lastPrinted>
  <dcterms:created xsi:type="dcterms:W3CDTF">2017-07-23T19:23:00Z</dcterms:created>
  <dcterms:modified xsi:type="dcterms:W3CDTF">2018-08-14T10:50:00Z</dcterms:modified>
</cp:coreProperties>
</file>