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DC786D">
        <w:rPr>
          <w:b/>
          <w:sz w:val="28"/>
          <w:szCs w:val="28"/>
        </w:rPr>
        <w:t>201</w:t>
      </w:r>
      <w:r w:rsidR="006A08BB">
        <w:rPr>
          <w:b/>
          <w:sz w:val="28"/>
          <w:szCs w:val="28"/>
        </w:rPr>
        <w:t>8</w:t>
      </w:r>
      <w:r w:rsidR="00DC786D">
        <w:rPr>
          <w:b/>
          <w:sz w:val="28"/>
          <w:szCs w:val="28"/>
        </w:rPr>
        <w:t>/</w:t>
      </w:r>
      <w:r w:rsidRPr="006D0CD9">
        <w:rPr>
          <w:b/>
          <w:sz w:val="28"/>
          <w:szCs w:val="28"/>
        </w:rPr>
        <w:t>201</w:t>
      </w:r>
      <w:r w:rsidR="006A08BB">
        <w:rPr>
          <w:b/>
          <w:sz w:val="28"/>
          <w:szCs w:val="28"/>
        </w:rPr>
        <w:t>9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44"/>
        <w:gridCol w:w="743"/>
        <w:gridCol w:w="743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1"/>
        <w:gridCol w:w="43"/>
        <w:gridCol w:w="553"/>
        <w:gridCol w:w="1133"/>
        <w:gridCol w:w="19"/>
        <w:gridCol w:w="7"/>
      </w:tblGrid>
      <w:tr w:rsidR="00B76E04" w:rsidRPr="00921703" w:rsidTr="00BA0BD7">
        <w:trPr>
          <w:cantSplit/>
          <w:trHeight w:val="368"/>
        </w:trPr>
        <w:tc>
          <w:tcPr>
            <w:tcW w:w="2366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 w:rsidRPr="00801F2B"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6</w:t>
            </w:r>
            <w:r w:rsidRPr="00801F2B">
              <w:rPr>
                <w:sz w:val="16"/>
                <w:szCs w:val="16"/>
              </w:rPr>
              <w:t xml:space="preserve"> May 201</w:t>
            </w:r>
            <w:r w:rsidR="006A08BB">
              <w:rPr>
                <w:sz w:val="16"/>
                <w:szCs w:val="16"/>
              </w:rPr>
              <w:t>8</w:t>
            </w:r>
          </w:p>
        </w:tc>
        <w:tc>
          <w:tcPr>
            <w:tcW w:w="743" w:type="dxa"/>
            <w:vMerge w:val="restart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08BB">
              <w:rPr>
                <w:sz w:val="16"/>
                <w:szCs w:val="16"/>
              </w:rPr>
              <w:t>0</w:t>
            </w:r>
            <w:r w:rsidRPr="00801F2B">
              <w:rPr>
                <w:sz w:val="16"/>
                <w:szCs w:val="16"/>
              </w:rPr>
              <w:t xml:space="preserve"> June 201</w:t>
            </w:r>
            <w:r w:rsidR="006A08BB">
              <w:rPr>
                <w:sz w:val="16"/>
                <w:szCs w:val="16"/>
              </w:rPr>
              <w:t>8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8</w:t>
            </w:r>
            <w:r w:rsidRPr="00801F2B">
              <w:rPr>
                <w:sz w:val="16"/>
                <w:szCs w:val="16"/>
              </w:rPr>
              <w:t xml:space="preserve"> July 201</w:t>
            </w:r>
            <w:r w:rsidR="006A08BB"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August 201</w:t>
            </w:r>
            <w:r w:rsidR="006A08BB"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6A08BB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September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October 201</w:t>
            </w:r>
            <w:r w:rsidR="006A08BB"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6A08BB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>
              <w:rPr>
                <w:sz w:val="16"/>
                <w:szCs w:val="16"/>
              </w:rPr>
              <w:t xml:space="preserve"> November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6A08BB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December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January 201</w:t>
            </w:r>
            <w:r w:rsidR="006A08BB">
              <w:rPr>
                <w:sz w:val="16"/>
                <w:szCs w:val="16"/>
              </w:rPr>
              <w:t>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A50330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08B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>February 201</w:t>
            </w:r>
            <w:r w:rsidR="006A08BB">
              <w:rPr>
                <w:sz w:val="16"/>
                <w:szCs w:val="16"/>
              </w:rPr>
              <w:t>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A50330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08BB">
              <w:rPr>
                <w:sz w:val="16"/>
                <w:szCs w:val="16"/>
              </w:rPr>
              <w:t>0</w:t>
            </w:r>
            <w:r w:rsidR="00B76E04">
              <w:rPr>
                <w:sz w:val="16"/>
                <w:szCs w:val="16"/>
              </w:rPr>
              <w:t xml:space="preserve"> March 201</w:t>
            </w:r>
            <w:r w:rsidR="006A08BB">
              <w:rPr>
                <w:sz w:val="16"/>
                <w:szCs w:val="16"/>
              </w:rPr>
              <w:t>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8B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April 201</w:t>
            </w:r>
            <w:r w:rsidR="006A08BB">
              <w:rPr>
                <w:sz w:val="16"/>
                <w:szCs w:val="16"/>
              </w:rPr>
              <w:t>9</w:t>
            </w:r>
          </w:p>
        </w:tc>
        <w:tc>
          <w:tcPr>
            <w:tcW w:w="2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BA0BD7">
        <w:trPr>
          <w:gridAfter w:val="1"/>
          <w:wAfter w:w="7" w:type="dxa"/>
          <w:cantSplit/>
          <w:trHeight w:val="1159"/>
        </w:trPr>
        <w:tc>
          <w:tcPr>
            <w:tcW w:w="2366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Atten</w:t>
            </w:r>
            <w:proofErr w:type="spellEnd"/>
            <w:r>
              <w:rPr>
                <w:b/>
                <w:sz w:val="24"/>
                <w:szCs w:val="24"/>
              </w:rPr>
              <w:t>-dance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A50330" w:rsidRPr="00A911FC" w:rsidRDefault="00A50330" w:rsidP="00A911FC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A911FC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911FC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A50330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094C8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6A08BB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Default="00A50330" w:rsidP="00A50330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Pr="00F51D65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290F87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290F87" w:rsidRDefault="00290F87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  <w:p w:rsidR="00290F87" w:rsidRDefault="00290F87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20</w:t>
            </w:r>
            <w:r w:rsidRPr="00DC47F9">
              <w:rPr>
                <w:rFonts w:eastAsia="Times New Roman" w:cs="Arial"/>
                <w:sz w:val="18"/>
                <w:szCs w:val="18"/>
              </w:rPr>
              <w:t>/0</w:t>
            </w:r>
            <w:r>
              <w:rPr>
                <w:rFonts w:eastAsia="Times New Roman" w:cs="Arial"/>
                <w:sz w:val="18"/>
                <w:szCs w:val="18"/>
              </w:rPr>
              <w:t>6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F87" w:rsidRPr="00F51D65" w:rsidRDefault="00290F87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vAlign w:val="center"/>
          </w:tcPr>
          <w:p w:rsidR="00290F87" w:rsidRPr="00F51D65" w:rsidRDefault="00290F87" w:rsidP="006A08BB">
            <w:pPr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90F87" w:rsidRPr="00F51D65" w:rsidRDefault="00290F87" w:rsidP="001D08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290F87" w:rsidRPr="00F51D65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F87" w:rsidRPr="000D44A6" w:rsidRDefault="00290F87" w:rsidP="00290F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F87" w:rsidRPr="00F51D65" w:rsidRDefault="00290F87" w:rsidP="00290F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0F87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87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F87" w:rsidRDefault="00290F87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290F87" w:rsidRDefault="005C5D87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6A08BB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A08BB" w:rsidRPr="00921703" w:rsidRDefault="006A08BB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Goode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8BB" w:rsidRPr="00F51D65" w:rsidRDefault="006A08BB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A08BB" w:rsidRPr="00F51D65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A08BB" w:rsidRPr="001D08FA" w:rsidRDefault="006A08BB" w:rsidP="001D08FA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A08BB" w:rsidRPr="00F51D65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8BB" w:rsidRPr="00F51D65" w:rsidRDefault="006A08BB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8BB" w:rsidRPr="000D44A6" w:rsidRDefault="006A08BB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4482" w:type="dxa"/>
            <w:gridSpan w:val="6"/>
            <w:shd w:val="clear" w:color="auto" w:fill="C00000"/>
            <w:vAlign w:val="center"/>
          </w:tcPr>
          <w:p w:rsidR="006A08BB" w:rsidRDefault="006A08BB" w:rsidP="00A50330">
            <w:pPr>
              <w:jc w:val="center"/>
            </w:pPr>
            <w:r>
              <w:t>Resigned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8BB" w:rsidRPr="002C1E13" w:rsidRDefault="006A08BB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8BB" w:rsidRPr="002C1E13" w:rsidRDefault="006A08BB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A08BB" w:rsidRPr="007A32FD" w:rsidRDefault="005C5D87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</w:t>
            </w:r>
            <w:r w:rsidR="006A08BB">
              <w:rPr>
                <w:sz w:val="24"/>
                <w:szCs w:val="24"/>
              </w:rPr>
              <w:t>3%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8D098F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8D098F">
              <w:rPr>
                <w:rFonts w:ascii="Webdings" w:hAnsi="Webdings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290F87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A86C6C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290F87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290F87" w:rsidRPr="00921703" w:rsidRDefault="00290F87" w:rsidP="00290F8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K Matthias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0F87" w:rsidRPr="00F51D65" w:rsidRDefault="00290F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vAlign w:val="center"/>
          </w:tcPr>
          <w:p w:rsidR="00290F87" w:rsidRPr="00F51D65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90F87" w:rsidRPr="00F51D65" w:rsidRDefault="00290F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290F87" w:rsidRPr="00F51D65" w:rsidRDefault="00290F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90F87" w:rsidRPr="00F51D65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5229" w:type="dxa"/>
            <w:gridSpan w:val="7"/>
            <w:shd w:val="clear" w:color="auto" w:fill="C00000"/>
            <w:vAlign w:val="center"/>
          </w:tcPr>
          <w:p w:rsidR="00290F87" w:rsidRDefault="00290F87" w:rsidP="00A50330">
            <w:pPr>
              <w:jc w:val="center"/>
            </w:pPr>
            <w:r>
              <w:t>Resigned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87" w:rsidRPr="002C1E13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F87" w:rsidRPr="002C1E13" w:rsidRDefault="00290F87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290F87" w:rsidRPr="007A32FD" w:rsidRDefault="00290F87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5C5D87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Default="003E509D" w:rsidP="00290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0F87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290F87" w:rsidP="00290F8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A911FC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290F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0D44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290F87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290F87" w:rsidP="00A50330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5E508C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290F87" w:rsidP="00A50330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290F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290F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5C5D87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42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530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290F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290F87" w:rsidP="003E509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Pretsell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290F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290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0F87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BA0BD7" w:rsidP="00BA0BD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DC4B42" w:rsidRDefault="00A50330" w:rsidP="00A50330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5C5D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5C5D87">
            <w:pPr>
              <w:jc w:val="center"/>
            </w:pPr>
            <w:r w:rsidRPr="00D000FD">
              <w:rPr>
                <w:rFonts w:ascii="Webdings" w:hAnsi="Webdings"/>
                <w:sz w:val="28"/>
                <w:szCs w:val="28"/>
              </w:rPr>
              <w:sym w:font="Wingdings" w:char="F0FC"/>
            </w:r>
            <w:r w:rsidR="005C5D87" w:rsidRPr="001D08FA">
              <w:rPr>
                <w:b/>
              </w:rPr>
              <w:t xml:space="preserve"> </w:t>
            </w:r>
            <w:r w:rsidR="005C5D87">
              <w:rPr>
                <w:b/>
              </w:rPr>
              <w:t>L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50330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5D87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BA0BD7" w:rsidP="00BA0BD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83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5C5D8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 Sexton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5C5D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5C5D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  <w:r w:rsidRPr="000D44A6">
              <w:rPr>
                <w:rFonts w:ascii="Webdings" w:hAnsi="Webdings"/>
                <w:sz w:val="28"/>
                <w:szCs w:val="28"/>
              </w:rPr>
              <w:t>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5C5D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  <w:r w:rsidR="00A50330" w:rsidRPr="000D44A6">
              <w:rPr>
                <w:rFonts w:ascii="Webdings" w:hAnsi="Webdings"/>
                <w:sz w:val="28"/>
                <w:szCs w:val="28"/>
              </w:rPr>
              <w:t>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5C5D87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5C5D8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5C5D87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5D8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BA0BD7" w:rsidP="00BA0BD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58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5C5D87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5C5D87" w:rsidRDefault="005C5D87" w:rsidP="005C5D8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  <w:p w:rsidR="005C5D87" w:rsidRPr="00094C82" w:rsidRDefault="005C5D87" w:rsidP="005C5D8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20</w:t>
            </w:r>
            <w:r w:rsidRPr="00DC47F9">
              <w:rPr>
                <w:rFonts w:eastAsia="Times New Roman" w:cs="Arial"/>
                <w:sz w:val="18"/>
                <w:szCs w:val="18"/>
              </w:rPr>
              <w:t>/0</w:t>
            </w:r>
            <w:r>
              <w:rPr>
                <w:rFonts w:eastAsia="Times New Roman" w:cs="Arial"/>
                <w:sz w:val="18"/>
                <w:szCs w:val="18"/>
              </w:rPr>
              <w:t>3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5C5D87" w:rsidRPr="00F51D65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C5D87" w:rsidRPr="00F51D65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5C5D87" w:rsidRPr="00F51D65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Pr="00F51D65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Default="005C5D87" w:rsidP="005C5D8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Default="005C5D87" w:rsidP="005C5D8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5C5D87" w:rsidRPr="000D44A6" w:rsidRDefault="005C5D8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D87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5D87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5C5D87" w:rsidRPr="005C5D87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A0BD7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BA0BD7" w:rsidRDefault="00BA0BD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  <w:p w:rsidR="00BA0BD7" w:rsidRDefault="00BA0BD7" w:rsidP="005C5D8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21/11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0BD7" w:rsidRPr="00F51D65" w:rsidRDefault="00BA0BD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vAlign w:val="center"/>
          </w:tcPr>
          <w:p w:rsidR="00BA0BD7" w:rsidRPr="00F51D65" w:rsidRDefault="00BA0BD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A0BD7" w:rsidRPr="00F51D65" w:rsidRDefault="00BA0BD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vAlign w:val="center"/>
          </w:tcPr>
          <w:p w:rsidR="00BA0BD7" w:rsidRPr="00F51D65" w:rsidRDefault="00BA0BD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Pr="000D44A6" w:rsidRDefault="00BA0BD7" w:rsidP="005C5D8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Pr="000D44A6" w:rsidRDefault="00BA0BD7" w:rsidP="005C5D87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0BD7" w:rsidRDefault="00BA0BD7" w:rsidP="005C5D87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BD7" w:rsidRPr="002C1E13" w:rsidRDefault="00BA0BD7" w:rsidP="00B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BD7" w:rsidRPr="002C1E13" w:rsidRDefault="00BA0BD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BA0BD7" w:rsidRPr="007A32FD" w:rsidRDefault="00BA0BD7" w:rsidP="005C5D8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C5D87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5C5D87" w:rsidRPr="00921703" w:rsidRDefault="005C5D8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5D87" w:rsidRDefault="005C5D87" w:rsidP="00F51D65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vAlign w:val="center"/>
          </w:tcPr>
          <w:p w:rsidR="005C5D87" w:rsidRDefault="005C5D87" w:rsidP="00F51D65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C5D87" w:rsidRDefault="005C5D87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5C5D87" w:rsidRDefault="005C5D87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C5D87" w:rsidRDefault="005C5D87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D87" w:rsidRPr="002C1E13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5D87" w:rsidRPr="002C1E13" w:rsidRDefault="005C5D8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5C5D87" w:rsidRPr="00A86C6C" w:rsidRDefault="00BA0BD7" w:rsidP="005C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5C5D87">
              <w:rPr>
                <w:sz w:val="24"/>
                <w:szCs w:val="24"/>
              </w:rPr>
              <w:t>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- Late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201</w:t>
      </w:r>
      <w:r w:rsidR="005C5D87">
        <w:rPr>
          <w:rFonts w:eastAsia="Times New Roman" w:cs="Arial"/>
          <w:b/>
          <w:iCs/>
          <w:sz w:val="28"/>
          <w:szCs w:val="28"/>
          <w:lang w:val="en-US"/>
        </w:rPr>
        <w:t>8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>201</w:t>
      </w:r>
      <w:r w:rsidR="005C5D87">
        <w:rPr>
          <w:rFonts w:eastAsia="Times New Roman" w:cs="Arial"/>
          <w:b/>
          <w:iCs/>
          <w:sz w:val="28"/>
          <w:szCs w:val="28"/>
          <w:lang w:val="en-US"/>
        </w:rPr>
        <w:t>9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May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Default="00BA0BD7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BA0BD7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BA0BD7">
        <w:trPr>
          <w:trHeight w:val="432"/>
        </w:trPr>
        <w:tc>
          <w:tcPr>
            <w:tcW w:w="1702" w:type="dxa"/>
          </w:tcPr>
          <w:p w:rsidR="00BA0BD7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BA0BD7" w:rsidRDefault="00BA0BD7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Pr="0073162E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BA0BD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B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June 201</w:t>
            </w:r>
            <w:r w:rsidR="00BA0BD7"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Default="00BA0BD7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BA0BD7">
        <w:trPr>
          <w:trHeight w:val="432"/>
        </w:trPr>
        <w:tc>
          <w:tcPr>
            <w:tcW w:w="1702" w:type="dxa"/>
          </w:tcPr>
          <w:p w:rsidR="00BA0BD7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 the Community Councillor vacancy due to a personal association.</w:t>
            </w:r>
          </w:p>
        </w:tc>
        <w:tc>
          <w:tcPr>
            <w:tcW w:w="1276" w:type="dxa"/>
          </w:tcPr>
          <w:p w:rsidR="00BA0BD7" w:rsidRDefault="00BA0BD7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association with applicant.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Pr="0073162E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BA0BD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</w:tcPr>
          <w:p w:rsidR="00BA0BD7" w:rsidRDefault="00BA0BD7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F2E96"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ly</w:t>
            </w:r>
            <w:r w:rsidRPr="008F2E9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</w:p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Default="008A1C66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association with Park Warden and family members planning 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Pr="0073162E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BA0BD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8A5D0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D08FA" w:rsidRDefault="008A1C66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26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Pr="0073162E" w:rsidRDefault="001D08FA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BA0BD7" w:rsidRDefault="00BA0BD7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August 2018</w:t>
            </w:r>
          </w:p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Pr="008F2E96" w:rsidRDefault="00BA0BD7" w:rsidP="00182E7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Pr="008F2E96" w:rsidRDefault="008A1C66" w:rsidP="008F60DE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D638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2A1D4F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/>
          </w:tcPr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BA0BD7" w:rsidRPr="008F2E96" w:rsidRDefault="008A1C66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A50330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182E7E">
            <w:pPr>
              <w:jc w:val="center"/>
              <w:rPr>
                <w:sz w:val="24"/>
                <w:szCs w:val="24"/>
              </w:rPr>
            </w:pPr>
          </w:p>
          <w:p w:rsidR="00BA0BD7" w:rsidRPr="008F2E96" w:rsidRDefault="00BA0BD7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September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8A1C66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Pr="008F2E96" w:rsidRDefault="00BA0BD7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Pr="008F2E96" w:rsidRDefault="008A1C66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A50330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A50330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/>
          </w:tcPr>
          <w:p w:rsidR="008A1C66" w:rsidRPr="008F2E96" w:rsidRDefault="008A1C66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Default="008A1C66" w:rsidP="008A1C6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8A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8A1C6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8A1C66" w:rsidRPr="008F2E9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October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Default="008A1C66" w:rsidP="008A1C6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8A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8A1C6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relating to the Village Hall/Village Festival</w:t>
            </w:r>
          </w:p>
        </w:tc>
        <w:tc>
          <w:tcPr>
            <w:tcW w:w="1276" w:type="dxa"/>
          </w:tcPr>
          <w:p w:rsidR="008A1C6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Involvement with Village Hall committee/Village Festival </w:t>
            </w:r>
            <w:r>
              <w:rPr>
                <w:sz w:val="24"/>
                <w:szCs w:val="24"/>
              </w:rPr>
              <w:lastRenderedPageBreak/>
              <w:t>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November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  <w:p w:rsidR="008A1C66" w:rsidRDefault="008A1C66" w:rsidP="00C96692">
            <w:pPr>
              <w:jc w:val="center"/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C96692">
            <w:pPr>
              <w:jc w:val="center"/>
              <w:rPr>
                <w:sz w:val="24"/>
                <w:szCs w:val="24"/>
              </w:rPr>
            </w:pP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 P/2018/0889</w:t>
            </w:r>
          </w:p>
        </w:tc>
        <w:tc>
          <w:tcPr>
            <w:tcW w:w="1276" w:type="dxa"/>
          </w:tcPr>
          <w:p w:rsidR="008A1C66" w:rsidRDefault="008A1C66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association.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sz w:val="24"/>
                <w:szCs w:val="24"/>
              </w:rPr>
            </w:pPr>
          </w:p>
          <w:p w:rsidR="008A1C6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December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January 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February 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>Personal association with Park Ward</w:t>
            </w:r>
            <w:bookmarkStart w:id="0" w:name="_GoBack"/>
            <w:bookmarkEnd w:id="0"/>
            <w:r w:rsidRPr="00FE4EB2">
              <w:rPr>
                <w:sz w:val="24"/>
                <w:szCs w:val="24"/>
              </w:rPr>
              <w:t xml:space="preserve">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8A1C66" w:rsidP="008A1C6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8A1C66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8A1C66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8A1C6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March 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EB4400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112</w:t>
            </w:r>
          </w:p>
        </w:tc>
        <w:tc>
          <w:tcPr>
            <w:tcW w:w="3402" w:type="dxa"/>
            <w:shd w:val="clear" w:color="auto" w:fill="auto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EB4400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April 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EB4400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 P/2019/0241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1C66" w:rsidRPr="008F2E96" w:rsidRDefault="008A1C6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association.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90"/>
    <w:rsid w:val="0003314D"/>
    <w:rsid w:val="00042D61"/>
    <w:rsid w:val="00094C82"/>
    <w:rsid w:val="000A10FE"/>
    <w:rsid w:val="000B5F48"/>
    <w:rsid w:val="000D44A6"/>
    <w:rsid w:val="001204D9"/>
    <w:rsid w:val="00127E99"/>
    <w:rsid w:val="00143ADB"/>
    <w:rsid w:val="00167190"/>
    <w:rsid w:val="00182E7E"/>
    <w:rsid w:val="00194775"/>
    <w:rsid w:val="001A0B9F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653E"/>
    <w:rsid w:val="003C622D"/>
    <w:rsid w:val="003E509D"/>
    <w:rsid w:val="0040051C"/>
    <w:rsid w:val="0040271A"/>
    <w:rsid w:val="004E56EF"/>
    <w:rsid w:val="0051378B"/>
    <w:rsid w:val="0052358C"/>
    <w:rsid w:val="00532209"/>
    <w:rsid w:val="005375AF"/>
    <w:rsid w:val="0057680E"/>
    <w:rsid w:val="005A7838"/>
    <w:rsid w:val="005C5D87"/>
    <w:rsid w:val="005D410C"/>
    <w:rsid w:val="005E628D"/>
    <w:rsid w:val="005F1696"/>
    <w:rsid w:val="00642FED"/>
    <w:rsid w:val="00667041"/>
    <w:rsid w:val="00685367"/>
    <w:rsid w:val="006A08BB"/>
    <w:rsid w:val="0071501B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F2B"/>
    <w:rsid w:val="00802C11"/>
    <w:rsid w:val="008118C1"/>
    <w:rsid w:val="00844362"/>
    <w:rsid w:val="00852114"/>
    <w:rsid w:val="008641D5"/>
    <w:rsid w:val="008A1C66"/>
    <w:rsid w:val="008A5D0C"/>
    <w:rsid w:val="008B5A46"/>
    <w:rsid w:val="008D098F"/>
    <w:rsid w:val="008F2E96"/>
    <w:rsid w:val="008F5F2D"/>
    <w:rsid w:val="008F60DE"/>
    <w:rsid w:val="00901D38"/>
    <w:rsid w:val="00951CC1"/>
    <w:rsid w:val="009A38F5"/>
    <w:rsid w:val="00A037FD"/>
    <w:rsid w:val="00A111B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44249"/>
    <w:rsid w:val="00C52D62"/>
    <w:rsid w:val="00C815FC"/>
    <w:rsid w:val="00C82C1F"/>
    <w:rsid w:val="00C9369F"/>
    <w:rsid w:val="00C96692"/>
    <w:rsid w:val="00CC3C21"/>
    <w:rsid w:val="00D02423"/>
    <w:rsid w:val="00D12701"/>
    <w:rsid w:val="00D1486E"/>
    <w:rsid w:val="00D6383E"/>
    <w:rsid w:val="00D8055C"/>
    <w:rsid w:val="00DB4631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62E89"/>
    <w:rsid w:val="00E708CE"/>
    <w:rsid w:val="00EB4400"/>
    <w:rsid w:val="00F17494"/>
    <w:rsid w:val="00F24033"/>
    <w:rsid w:val="00F430C6"/>
    <w:rsid w:val="00F51D65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D9C4-A75F-4335-89B5-E9A04AC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A60FF13</Template>
  <TotalTime>61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Pace</cp:lastModifiedBy>
  <cp:revision>3</cp:revision>
  <cp:lastPrinted>2017-07-04T14:49:00Z</cp:lastPrinted>
  <dcterms:created xsi:type="dcterms:W3CDTF">2019-06-19T15:33:00Z</dcterms:created>
  <dcterms:modified xsi:type="dcterms:W3CDTF">2019-06-19T16:35:00Z</dcterms:modified>
</cp:coreProperties>
</file>