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:rsidTr="004020F2">
        <w:tc>
          <w:tcPr>
            <w:tcW w:w="2185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332A27" w:rsidTr="00F42E8F">
        <w:tc>
          <w:tcPr>
            <w:tcW w:w="5253" w:type="dxa"/>
            <w:gridSpan w:val="3"/>
          </w:tcPr>
          <w:p w:rsidR="00332A27" w:rsidRPr="00332A27" w:rsidRDefault="00332A27" w:rsidP="00AF6A36">
            <w:pPr>
              <w:jc w:val="center"/>
              <w:rPr>
                <w:b/>
                <w:i/>
                <w:sz w:val="22"/>
                <w:szCs w:val="22"/>
              </w:rPr>
            </w:pPr>
            <w:r w:rsidRPr="00332A27">
              <w:rPr>
                <w:b/>
                <w:i/>
                <w:sz w:val="22"/>
                <w:szCs w:val="22"/>
              </w:rPr>
              <w:t>No claims made – nil return</w:t>
            </w:r>
          </w:p>
        </w:tc>
        <w:tc>
          <w:tcPr>
            <w:tcW w:w="1539" w:type="dxa"/>
          </w:tcPr>
          <w:p w:rsidR="00332A27" w:rsidRPr="001943AE" w:rsidRDefault="00332A27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:rsidR="00332A27" w:rsidRPr="001943AE" w:rsidRDefault="00332A27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90" w:type="dxa"/>
          </w:tcPr>
          <w:p w:rsidR="00332A27" w:rsidRPr="001943AE" w:rsidRDefault="00332A2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:rsidR="00332A27" w:rsidRPr="001943AE" w:rsidRDefault="00332A2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332A27" w:rsidRPr="001943AE" w:rsidRDefault="00332A2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9" w:type="dxa"/>
          </w:tcPr>
          <w:p w:rsidR="00332A27" w:rsidRPr="001943AE" w:rsidRDefault="00332A2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</w:tbl>
    <w:p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58" w:rsidRDefault="00147558" w:rsidP="00147558">
      <w:r>
        <w:separator/>
      </w:r>
    </w:p>
  </w:endnote>
  <w:endnote w:type="continuationSeparator" w:id="0">
    <w:p w:rsidR="00147558" w:rsidRDefault="00147558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year to which the payment relates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See Annex 4 of the Panel’s report for more information.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58" w:rsidRDefault="00147558" w:rsidP="00147558">
      <w:r>
        <w:separator/>
      </w:r>
    </w:p>
  </w:footnote>
  <w:footnote w:type="continuationSeparator" w:id="0">
    <w:p w:rsidR="00147558" w:rsidRDefault="00147558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58" w:rsidRPr="00147558" w:rsidRDefault="00147558" w:rsidP="00147558">
    <w:pPr>
      <w:jc w:val="center"/>
      <w:rPr>
        <w:b/>
        <w:u w:val="single"/>
      </w:rPr>
    </w:pPr>
    <w:r w:rsidRPr="00147558">
      <w:rPr>
        <w:b/>
        <w:u w:val="single"/>
      </w:rPr>
      <w:t xml:space="preserve">Payments to Members of </w:t>
    </w:r>
    <w:r w:rsidR="00332A27">
      <w:rPr>
        <w:b/>
        <w:u w:val="single"/>
      </w:rPr>
      <w:t xml:space="preserve">Rossett </w:t>
    </w:r>
    <w:r w:rsidR="00866405">
      <w:rPr>
        <w:b/>
        <w:u w:val="single"/>
      </w:rPr>
      <w:t xml:space="preserve">Community Council for </w:t>
    </w:r>
    <w:r w:rsidR="00332A27">
      <w:rPr>
        <w:b/>
        <w:u w:val="single"/>
      </w:rPr>
      <w:t>financial year 2019/20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58"/>
    <w:rsid w:val="00001D6C"/>
    <w:rsid w:val="000769DF"/>
    <w:rsid w:val="000A79B8"/>
    <w:rsid w:val="000B3BD4"/>
    <w:rsid w:val="00147558"/>
    <w:rsid w:val="00150D95"/>
    <w:rsid w:val="001943AE"/>
    <w:rsid w:val="001E034E"/>
    <w:rsid w:val="00281CAB"/>
    <w:rsid w:val="00327D04"/>
    <w:rsid w:val="00332A27"/>
    <w:rsid w:val="003857A3"/>
    <w:rsid w:val="004020F2"/>
    <w:rsid w:val="004766E9"/>
    <w:rsid w:val="00491388"/>
    <w:rsid w:val="005A50A9"/>
    <w:rsid w:val="00614F1C"/>
    <w:rsid w:val="006530A0"/>
    <w:rsid w:val="006F6070"/>
    <w:rsid w:val="007509FB"/>
    <w:rsid w:val="00866405"/>
    <w:rsid w:val="008B5AF8"/>
    <w:rsid w:val="008C28FD"/>
    <w:rsid w:val="0091329A"/>
    <w:rsid w:val="009460D2"/>
    <w:rsid w:val="009F30B2"/>
    <w:rsid w:val="00A010DE"/>
    <w:rsid w:val="00A12E69"/>
    <w:rsid w:val="00A30758"/>
    <w:rsid w:val="00A360BA"/>
    <w:rsid w:val="00A67FEE"/>
    <w:rsid w:val="00B725E4"/>
    <w:rsid w:val="00C046A8"/>
    <w:rsid w:val="00D5770E"/>
    <w:rsid w:val="00D57B6F"/>
    <w:rsid w:val="00DF5B4D"/>
    <w:rsid w:val="00E4461D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DEEDF"/>
  <w15:docId w15:val="{AAF3D616-457D-48AE-8C9D-5E95E694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A11775377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2015-09-01T12:52:26Z</value>
    </field>
    <field name="Objective-IsApproved">
      <value order="0">false</value>
    </field>
    <field name="Objective-IsPublished">
      <value order="0">true</value>
    </field>
    <field name="Objective-DatePublished">
      <value order="0">2018-04-16T08:50:03Z</value>
    </field>
    <field name="Objective-ModificationStamp">
      <value order="0">2018-04-16T08:50:03Z</value>
    </field>
    <field name="Objective-Owner">
      <value order="0">Morrison, Lauren (EPS - 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vA43839992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2015-09-01T22:59:59Z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512A4E96-5198-438C-9F3F-A2E72841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A6499A63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Wendy Pace</cp:lastModifiedBy>
  <cp:revision>2</cp:revision>
  <dcterms:created xsi:type="dcterms:W3CDTF">2020-05-07T11:09:00Z</dcterms:created>
  <dcterms:modified xsi:type="dcterms:W3CDTF">2020-05-07T11:09:00Z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2018-04-16T08:50:03Z</vt:filetime>
  </property>
  <property fmtid="{D5CDD505-2E9C-101B-9397-08002B2CF9AE}" pid="10" name="Objective-ModificationStamp">
    <vt:filetime>2018-04-16T08:50:03Z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vA43839992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2015-09-01T22:59:59Z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